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09" w:rsidRDefault="00384109">
      <w:pPr>
        <w:rPr>
          <w:sz w:val="24"/>
        </w:rPr>
      </w:pPr>
      <w:r>
        <w:rPr>
          <w:rFonts w:hint="eastAsia"/>
          <w:sz w:val="24"/>
        </w:rPr>
        <w:t>附件：</w:t>
      </w:r>
    </w:p>
    <w:p w:rsidR="00384109" w:rsidRDefault="00384109">
      <w:pPr>
        <w:rPr>
          <w:sz w:val="24"/>
        </w:rPr>
      </w:pPr>
      <w:r>
        <w:rPr>
          <w:rFonts w:hint="eastAsia"/>
          <w:sz w:val="24"/>
        </w:rPr>
        <w:t>图一</w:t>
      </w:r>
    </w:p>
    <w:p w:rsidR="00384109" w:rsidRDefault="00384109"/>
    <w:p w:rsidR="00384109" w:rsidRDefault="0038410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alt="微信图片_20220412150757" style="width:414.75pt;height:311.25pt;visibility:visible">
            <v:imagedata r:id="rId4" o:title=""/>
          </v:shape>
        </w:pict>
      </w:r>
    </w:p>
    <w:p w:rsidR="00384109" w:rsidRDefault="00384109">
      <w:r>
        <w:rPr>
          <w:rFonts w:hint="eastAsia"/>
        </w:rPr>
        <w:t>图二</w:t>
      </w:r>
    </w:p>
    <w:p w:rsidR="00384109" w:rsidRDefault="00384109">
      <w:r>
        <w:rPr>
          <w:noProof/>
        </w:rPr>
        <w:pict>
          <v:shape id="图片 5" o:spid="_x0000_i1026" type="#_x0000_t75" alt="微信图片_20220412150812" style="width:414.75pt;height:311.25pt;visibility:visible">
            <v:imagedata r:id="rId5" o:title=""/>
          </v:shape>
        </w:pict>
      </w:r>
    </w:p>
    <w:p w:rsidR="00384109" w:rsidRDefault="00384109">
      <w:r>
        <w:rPr>
          <w:rFonts w:hint="eastAsia"/>
        </w:rPr>
        <w:t>图三</w:t>
      </w:r>
    </w:p>
    <w:p w:rsidR="00384109" w:rsidRDefault="00384109">
      <w:r>
        <w:rPr>
          <w:noProof/>
        </w:rPr>
        <w:pict>
          <v:shape id="图片 7" o:spid="_x0000_i1027" type="#_x0000_t75" alt="微信图片_20220412152112" style="width:414.75pt;height:189.75pt;visibility:visible">
            <v:imagedata r:id="rId6" o:title=""/>
          </v:shape>
        </w:pict>
      </w:r>
    </w:p>
    <w:p w:rsidR="00384109" w:rsidRDefault="00384109">
      <w:r>
        <w:rPr>
          <w:rFonts w:hint="eastAsia"/>
        </w:rPr>
        <w:t>图四</w:t>
      </w:r>
    </w:p>
    <w:p w:rsidR="00384109" w:rsidRDefault="00384109"/>
    <w:p w:rsidR="00384109" w:rsidRDefault="00384109">
      <w:r>
        <w:rPr>
          <w:noProof/>
        </w:rPr>
        <w:pict>
          <v:shape id="图片 1" o:spid="_x0000_i1028" type="#_x0000_t75" alt="微信图片_20220421114146" style="width:414.75pt;height:311.25pt;visibility:visible">
            <v:imagedata r:id="rId7" o:title=""/>
          </v:shape>
        </w:pict>
      </w:r>
    </w:p>
    <w:p w:rsidR="00384109" w:rsidRDefault="00384109"/>
    <w:p w:rsidR="00384109" w:rsidRDefault="00384109"/>
    <w:p w:rsidR="00384109" w:rsidRDefault="00384109"/>
    <w:p w:rsidR="00384109" w:rsidRDefault="00384109"/>
    <w:p w:rsidR="00384109" w:rsidRDefault="00384109"/>
    <w:p w:rsidR="00384109" w:rsidRDefault="00384109"/>
    <w:p w:rsidR="00384109" w:rsidRDefault="00384109"/>
    <w:p w:rsidR="00384109" w:rsidRDefault="00384109"/>
    <w:p w:rsidR="00384109" w:rsidRDefault="00384109">
      <w:r>
        <w:rPr>
          <w:rFonts w:hint="eastAsia"/>
        </w:rPr>
        <w:t>图五：大概尺寸图，层高</w:t>
      </w:r>
      <w:r>
        <w:t>3.05</w:t>
      </w:r>
      <w:r>
        <w:rPr>
          <w:rFonts w:hint="eastAsia"/>
        </w:rPr>
        <w:t>米</w:t>
      </w:r>
    </w:p>
    <w:p w:rsidR="00384109" w:rsidRDefault="00384109">
      <w:r>
        <w:rPr>
          <w:noProof/>
        </w:rPr>
        <w:pict>
          <v:shape id="图片 6" o:spid="_x0000_i1029" type="#_x0000_t75" alt="微信图片_20220412151101" style="width:412.5pt;height:338.25pt;visibility:visible">
            <v:imagedata r:id="rId8" o:title=""/>
          </v:shape>
        </w:pict>
      </w:r>
    </w:p>
    <w:p w:rsidR="00384109" w:rsidRDefault="00384109"/>
    <w:sectPr w:rsidR="00384109" w:rsidSect="00473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A815643"/>
    <w:rsid w:val="00201DDF"/>
    <w:rsid w:val="00384109"/>
    <w:rsid w:val="004608F3"/>
    <w:rsid w:val="0047397E"/>
    <w:rsid w:val="007F56F8"/>
    <w:rsid w:val="008D2B28"/>
    <w:rsid w:val="009A21FD"/>
    <w:rsid w:val="009E1C4B"/>
    <w:rsid w:val="00A3500F"/>
    <w:rsid w:val="00F013D9"/>
    <w:rsid w:val="00FC6C36"/>
    <w:rsid w:val="015E21BE"/>
    <w:rsid w:val="02623839"/>
    <w:rsid w:val="042D4177"/>
    <w:rsid w:val="045244AE"/>
    <w:rsid w:val="06E352F3"/>
    <w:rsid w:val="06FF2825"/>
    <w:rsid w:val="0A062B05"/>
    <w:rsid w:val="0A6A067B"/>
    <w:rsid w:val="0C3E1399"/>
    <w:rsid w:val="0C8A0A8A"/>
    <w:rsid w:val="0D054B5B"/>
    <w:rsid w:val="0DCA538B"/>
    <w:rsid w:val="0F7A3EBF"/>
    <w:rsid w:val="10676B1E"/>
    <w:rsid w:val="10862A6D"/>
    <w:rsid w:val="112E22D9"/>
    <w:rsid w:val="142D5E94"/>
    <w:rsid w:val="15116673"/>
    <w:rsid w:val="19387CB6"/>
    <w:rsid w:val="197471E1"/>
    <w:rsid w:val="1C685ACC"/>
    <w:rsid w:val="285E35F6"/>
    <w:rsid w:val="32360075"/>
    <w:rsid w:val="356666CD"/>
    <w:rsid w:val="35F80729"/>
    <w:rsid w:val="363F28D2"/>
    <w:rsid w:val="3665441F"/>
    <w:rsid w:val="3F5D4F76"/>
    <w:rsid w:val="40C04C94"/>
    <w:rsid w:val="40C52C4E"/>
    <w:rsid w:val="42A44F9E"/>
    <w:rsid w:val="480B40B1"/>
    <w:rsid w:val="4A03371A"/>
    <w:rsid w:val="4A815643"/>
    <w:rsid w:val="4B106E20"/>
    <w:rsid w:val="4B393343"/>
    <w:rsid w:val="4BA93043"/>
    <w:rsid w:val="4CC24625"/>
    <w:rsid w:val="4FA0104C"/>
    <w:rsid w:val="4FC73B54"/>
    <w:rsid w:val="50B90472"/>
    <w:rsid w:val="51420EF2"/>
    <w:rsid w:val="528851F1"/>
    <w:rsid w:val="55160B53"/>
    <w:rsid w:val="5C2F780F"/>
    <w:rsid w:val="5CA85132"/>
    <w:rsid w:val="60450452"/>
    <w:rsid w:val="645E641C"/>
    <w:rsid w:val="64D43023"/>
    <w:rsid w:val="66B33B16"/>
    <w:rsid w:val="66DA1C79"/>
    <w:rsid w:val="68B126E3"/>
    <w:rsid w:val="6D5C6E9A"/>
    <w:rsid w:val="6D731A94"/>
    <w:rsid w:val="73100BA5"/>
    <w:rsid w:val="734222B2"/>
    <w:rsid w:val="74572E89"/>
    <w:rsid w:val="7482195B"/>
    <w:rsid w:val="754E6680"/>
    <w:rsid w:val="76045CB7"/>
    <w:rsid w:val="76722A15"/>
    <w:rsid w:val="76A56666"/>
    <w:rsid w:val="77BB1B56"/>
    <w:rsid w:val="791E3F27"/>
    <w:rsid w:val="7A1477AB"/>
    <w:rsid w:val="7AA729A0"/>
    <w:rsid w:val="7C9B3CD9"/>
    <w:rsid w:val="7DB8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7397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397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7397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8</Words>
  <Characters>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Administrator</dc:creator>
  <cp:keywords/>
  <dc:description/>
  <cp:lastModifiedBy>User</cp:lastModifiedBy>
  <cp:revision>3</cp:revision>
  <cp:lastPrinted>2022-05-05T01:10:00Z</cp:lastPrinted>
  <dcterms:created xsi:type="dcterms:W3CDTF">2022-05-05T02:56:00Z</dcterms:created>
  <dcterms:modified xsi:type="dcterms:W3CDTF">2022-05-05T02:57:00Z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