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C1" w:rsidRDefault="00DB10C1">
      <w:pPr>
        <w:spacing w:line="52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:rsidR="00DB10C1" w:rsidRDefault="00DB10C1" w:rsidP="00713184">
      <w:pPr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DB10C1" w:rsidRDefault="00DB10C1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DB10C1" w:rsidRDefault="00DB10C1" w:rsidP="00193E2B">
      <w:pPr>
        <w:spacing w:afterLines="50"/>
        <w:jc w:val="center"/>
        <w:rPr>
          <w:b/>
          <w:sz w:val="72"/>
          <w:szCs w:val="72"/>
        </w:rPr>
      </w:pPr>
    </w:p>
    <w:p w:rsidR="00DB10C1" w:rsidRDefault="00DB10C1" w:rsidP="00193E2B">
      <w:pPr>
        <w:spacing w:afterLines="50"/>
        <w:jc w:val="center"/>
        <w:rPr>
          <w:b/>
          <w:sz w:val="72"/>
          <w:szCs w:val="72"/>
        </w:rPr>
      </w:pPr>
    </w:p>
    <w:p w:rsidR="00DB10C1" w:rsidRDefault="00DB10C1" w:rsidP="00193E2B">
      <w:pPr>
        <w:spacing w:afterLines="5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广安市人民医院</w:t>
      </w:r>
    </w:p>
    <w:p w:rsidR="00DB10C1" w:rsidRDefault="00DB10C1" w:rsidP="00193E2B">
      <w:pPr>
        <w:spacing w:afterLines="5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护士规范化培训报名表</w:t>
      </w:r>
    </w:p>
    <w:p w:rsidR="00DB10C1" w:rsidRDefault="00DB10C1">
      <w:pPr>
        <w:jc w:val="center"/>
        <w:rPr>
          <w:b/>
          <w:sz w:val="72"/>
          <w:szCs w:val="72"/>
        </w:rPr>
      </w:pPr>
    </w:p>
    <w:p w:rsidR="00DB10C1" w:rsidRDefault="00DB10C1" w:rsidP="00713184">
      <w:pPr>
        <w:spacing w:line="1200" w:lineRule="exact"/>
        <w:ind w:firstLineChars="450" w:firstLine="3168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姓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名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 xml:space="preserve">                        </w:t>
      </w:r>
      <w:r>
        <w:rPr>
          <w:b/>
          <w:sz w:val="32"/>
          <w:szCs w:val="32"/>
        </w:rPr>
        <w:t xml:space="preserve">      </w:t>
      </w:r>
    </w:p>
    <w:p w:rsidR="00DB10C1" w:rsidRDefault="00DB10C1" w:rsidP="00713184">
      <w:pPr>
        <w:spacing w:line="1200" w:lineRule="exact"/>
        <w:ind w:firstLineChars="450" w:firstLine="3168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学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历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 xml:space="preserve">                        </w:t>
      </w:r>
    </w:p>
    <w:p w:rsidR="00DB10C1" w:rsidRDefault="00DB10C1" w:rsidP="00713184">
      <w:pPr>
        <w:spacing w:line="1200" w:lineRule="exact"/>
        <w:ind w:firstLineChars="450" w:firstLine="3168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联系电话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 xml:space="preserve">                        </w:t>
      </w:r>
    </w:p>
    <w:p w:rsidR="00DB10C1" w:rsidRDefault="00DB10C1" w:rsidP="00713184">
      <w:pPr>
        <w:spacing w:line="1200" w:lineRule="exact"/>
        <w:ind w:firstLineChars="450" w:firstLine="31680"/>
        <w:rPr>
          <w:b/>
          <w:sz w:val="32"/>
          <w:szCs w:val="32"/>
        </w:rPr>
      </w:pPr>
      <w:r>
        <w:rPr>
          <w:b/>
          <w:sz w:val="32"/>
          <w:szCs w:val="32"/>
        </w:rPr>
        <w:sym w:font="Wingdings" w:char="F0A8"/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应届毕业生</w:t>
      </w:r>
      <w:r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sym w:font="Wingdings" w:char="F0A8"/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往届毕业生</w:t>
      </w:r>
    </w:p>
    <w:p w:rsidR="00DB10C1" w:rsidRDefault="00DB10C1">
      <w:pPr>
        <w:rPr>
          <w:b/>
          <w:sz w:val="32"/>
          <w:szCs w:val="32"/>
          <w:u w:val="single"/>
        </w:rPr>
      </w:pPr>
    </w:p>
    <w:p w:rsidR="00DB10C1" w:rsidRDefault="00DB10C1">
      <w:pPr>
        <w:rPr>
          <w:b/>
          <w:sz w:val="32"/>
          <w:szCs w:val="32"/>
        </w:rPr>
      </w:pPr>
    </w:p>
    <w:p w:rsidR="00DB10C1" w:rsidRDefault="00DB10C1">
      <w:pPr>
        <w:jc w:val="left"/>
        <w:rPr>
          <w:b/>
          <w:sz w:val="32"/>
          <w:szCs w:val="32"/>
        </w:rPr>
      </w:pPr>
    </w:p>
    <w:p w:rsidR="00DB10C1" w:rsidRDefault="00DB10C1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表</w:t>
      </w:r>
      <w:r>
        <w:rPr>
          <w:b/>
          <w:sz w:val="32"/>
          <w:szCs w:val="32"/>
        </w:rPr>
        <w:t xml:space="preserve"> 1</w:t>
      </w:r>
      <w:r>
        <w:rPr>
          <w:rFonts w:hint="eastAsia"/>
          <w:b/>
          <w:sz w:val="32"/>
          <w:szCs w:val="32"/>
        </w:rPr>
        <w:t>：</w:t>
      </w:r>
    </w:p>
    <w:p w:rsidR="00DB10C1" w:rsidRDefault="00DB10C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广安市人民医院护士规范化培训报名表</w:t>
      </w:r>
    </w:p>
    <w:tbl>
      <w:tblPr>
        <w:tblW w:w="1001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0"/>
        <w:gridCol w:w="364"/>
        <w:gridCol w:w="834"/>
        <w:gridCol w:w="410"/>
        <w:gridCol w:w="457"/>
        <w:gridCol w:w="305"/>
        <w:gridCol w:w="55"/>
        <w:gridCol w:w="417"/>
        <w:gridCol w:w="663"/>
        <w:gridCol w:w="36"/>
        <w:gridCol w:w="642"/>
        <w:gridCol w:w="391"/>
        <w:gridCol w:w="437"/>
        <w:gridCol w:w="6"/>
        <w:gridCol w:w="286"/>
        <w:gridCol w:w="160"/>
        <w:gridCol w:w="1008"/>
        <w:gridCol w:w="58"/>
        <w:gridCol w:w="8"/>
        <w:gridCol w:w="305"/>
        <w:gridCol w:w="1863"/>
      </w:tblGrid>
      <w:tr w:rsidR="00DB10C1">
        <w:trPr>
          <w:trHeight w:val="420"/>
          <w:jc w:val="center"/>
        </w:trPr>
        <w:tc>
          <w:tcPr>
            <w:tcW w:w="1310" w:type="dxa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姓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1198" w:type="dxa"/>
            <w:gridSpan w:val="2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龄</w:t>
            </w:r>
          </w:p>
        </w:tc>
        <w:tc>
          <w:tcPr>
            <w:tcW w:w="1135" w:type="dxa"/>
            <w:gridSpan w:val="3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1520" w:type="dxa"/>
            <w:gridSpan w:val="5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168" w:type="dxa"/>
            <w:gridSpan w:val="2"/>
            <w:vMerge w:val="restart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免冠两寸彩色相片</w:t>
            </w:r>
          </w:p>
        </w:tc>
      </w:tr>
      <w:tr w:rsidR="00DB10C1">
        <w:trPr>
          <w:trHeight w:val="420"/>
          <w:jc w:val="center"/>
        </w:trPr>
        <w:tc>
          <w:tcPr>
            <w:tcW w:w="1310" w:type="dxa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性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别</w:t>
            </w:r>
          </w:p>
        </w:tc>
        <w:tc>
          <w:tcPr>
            <w:tcW w:w="1198" w:type="dxa"/>
            <w:gridSpan w:val="2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籍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贯</w:t>
            </w:r>
          </w:p>
        </w:tc>
        <w:tc>
          <w:tcPr>
            <w:tcW w:w="1135" w:type="dxa"/>
            <w:gridSpan w:val="3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婚姻状况</w:t>
            </w:r>
          </w:p>
        </w:tc>
        <w:tc>
          <w:tcPr>
            <w:tcW w:w="1520" w:type="dxa"/>
            <w:gridSpan w:val="5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168" w:type="dxa"/>
            <w:gridSpan w:val="2"/>
            <w:vMerge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DB10C1">
        <w:trPr>
          <w:trHeight w:val="420"/>
          <w:jc w:val="center"/>
        </w:trPr>
        <w:tc>
          <w:tcPr>
            <w:tcW w:w="1310" w:type="dxa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民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族</w:t>
            </w:r>
          </w:p>
        </w:tc>
        <w:tc>
          <w:tcPr>
            <w:tcW w:w="1198" w:type="dxa"/>
            <w:gridSpan w:val="2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身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高</w:t>
            </w:r>
          </w:p>
        </w:tc>
        <w:tc>
          <w:tcPr>
            <w:tcW w:w="1135" w:type="dxa"/>
            <w:gridSpan w:val="3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既往病史</w:t>
            </w:r>
          </w:p>
        </w:tc>
        <w:tc>
          <w:tcPr>
            <w:tcW w:w="1520" w:type="dxa"/>
            <w:gridSpan w:val="5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168" w:type="dxa"/>
            <w:gridSpan w:val="2"/>
            <w:vMerge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DB10C1">
        <w:trPr>
          <w:trHeight w:val="420"/>
          <w:jc w:val="center"/>
        </w:trPr>
        <w:tc>
          <w:tcPr>
            <w:tcW w:w="1310" w:type="dxa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特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长</w:t>
            </w:r>
          </w:p>
        </w:tc>
        <w:tc>
          <w:tcPr>
            <w:tcW w:w="1198" w:type="dxa"/>
            <w:gridSpan w:val="2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体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重</w:t>
            </w:r>
          </w:p>
        </w:tc>
        <w:tc>
          <w:tcPr>
            <w:tcW w:w="1135" w:type="dxa"/>
            <w:gridSpan w:val="3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健康状况</w:t>
            </w:r>
          </w:p>
        </w:tc>
        <w:tc>
          <w:tcPr>
            <w:tcW w:w="1520" w:type="dxa"/>
            <w:gridSpan w:val="5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168" w:type="dxa"/>
            <w:gridSpan w:val="2"/>
            <w:vMerge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DB10C1">
        <w:trPr>
          <w:trHeight w:val="420"/>
          <w:jc w:val="center"/>
        </w:trPr>
        <w:tc>
          <w:tcPr>
            <w:tcW w:w="1310" w:type="dxa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专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业</w:t>
            </w:r>
          </w:p>
        </w:tc>
        <w:tc>
          <w:tcPr>
            <w:tcW w:w="1198" w:type="dxa"/>
            <w:gridSpan w:val="2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学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历</w:t>
            </w:r>
          </w:p>
        </w:tc>
        <w:tc>
          <w:tcPr>
            <w:tcW w:w="1135" w:type="dxa"/>
            <w:gridSpan w:val="3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是否应届</w:t>
            </w:r>
          </w:p>
        </w:tc>
        <w:tc>
          <w:tcPr>
            <w:tcW w:w="1520" w:type="dxa"/>
            <w:gridSpan w:val="5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168" w:type="dxa"/>
            <w:gridSpan w:val="2"/>
            <w:vMerge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DB10C1">
        <w:trPr>
          <w:trHeight w:val="420"/>
          <w:jc w:val="center"/>
        </w:trPr>
        <w:tc>
          <w:tcPr>
            <w:tcW w:w="1310" w:type="dxa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英语级别</w:t>
            </w:r>
          </w:p>
        </w:tc>
        <w:tc>
          <w:tcPr>
            <w:tcW w:w="1198" w:type="dxa"/>
            <w:gridSpan w:val="2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学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位</w:t>
            </w:r>
          </w:p>
        </w:tc>
        <w:tc>
          <w:tcPr>
            <w:tcW w:w="1135" w:type="dxa"/>
            <w:gridSpan w:val="3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有无护士</w:t>
            </w:r>
          </w:p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执业证书</w:t>
            </w:r>
          </w:p>
        </w:tc>
        <w:tc>
          <w:tcPr>
            <w:tcW w:w="1520" w:type="dxa"/>
            <w:gridSpan w:val="5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168" w:type="dxa"/>
            <w:gridSpan w:val="2"/>
            <w:vMerge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DB10C1">
        <w:trPr>
          <w:trHeight w:val="420"/>
          <w:jc w:val="center"/>
        </w:trPr>
        <w:tc>
          <w:tcPr>
            <w:tcW w:w="1310" w:type="dxa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毕业院校</w:t>
            </w:r>
          </w:p>
        </w:tc>
        <w:tc>
          <w:tcPr>
            <w:tcW w:w="3505" w:type="dxa"/>
            <w:gridSpan w:val="8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毕业时间</w:t>
            </w:r>
          </w:p>
        </w:tc>
        <w:tc>
          <w:tcPr>
            <w:tcW w:w="1520" w:type="dxa"/>
            <w:gridSpan w:val="5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168" w:type="dxa"/>
            <w:gridSpan w:val="2"/>
            <w:vMerge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DB10C1">
        <w:trPr>
          <w:trHeight w:val="435"/>
          <w:jc w:val="center"/>
        </w:trPr>
        <w:tc>
          <w:tcPr>
            <w:tcW w:w="1310" w:type="dxa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5011" w:type="dxa"/>
            <w:gridSpan w:val="12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18" w:type="dxa"/>
            <w:gridSpan w:val="5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邮政编码</w:t>
            </w:r>
          </w:p>
        </w:tc>
        <w:tc>
          <w:tcPr>
            <w:tcW w:w="2176" w:type="dxa"/>
            <w:gridSpan w:val="3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DB10C1">
        <w:trPr>
          <w:trHeight w:val="448"/>
          <w:jc w:val="center"/>
        </w:trPr>
        <w:tc>
          <w:tcPr>
            <w:tcW w:w="1310" w:type="dxa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家庭住址</w:t>
            </w:r>
          </w:p>
        </w:tc>
        <w:tc>
          <w:tcPr>
            <w:tcW w:w="2425" w:type="dxa"/>
            <w:gridSpan w:val="6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邮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箱</w:t>
            </w:r>
          </w:p>
        </w:tc>
        <w:tc>
          <w:tcPr>
            <w:tcW w:w="1762" w:type="dxa"/>
            <w:gridSpan w:val="5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QQ</w:t>
            </w:r>
          </w:p>
        </w:tc>
        <w:tc>
          <w:tcPr>
            <w:tcW w:w="2234" w:type="dxa"/>
            <w:gridSpan w:val="4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DB10C1">
        <w:trPr>
          <w:trHeight w:val="468"/>
          <w:jc w:val="center"/>
        </w:trPr>
        <w:tc>
          <w:tcPr>
            <w:tcW w:w="1310" w:type="dxa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移动电话</w:t>
            </w:r>
          </w:p>
        </w:tc>
        <w:tc>
          <w:tcPr>
            <w:tcW w:w="2065" w:type="dxa"/>
            <w:gridSpan w:val="4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联系人电话</w:t>
            </w:r>
          </w:p>
        </w:tc>
        <w:tc>
          <w:tcPr>
            <w:tcW w:w="1798" w:type="dxa"/>
            <w:gridSpan w:val="6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固定电话</w:t>
            </w:r>
          </w:p>
        </w:tc>
        <w:tc>
          <w:tcPr>
            <w:tcW w:w="2234" w:type="dxa"/>
            <w:gridSpan w:val="4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DB10C1">
        <w:trPr>
          <w:trHeight w:val="918"/>
          <w:jc w:val="center"/>
        </w:trPr>
        <w:tc>
          <w:tcPr>
            <w:tcW w:w="1674" w:type="dxa"/>
            <w:gridSpan w:val="2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何时何地何事</w:t>
            </w:r>
          </w:p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受过何种奖励</w:t>
            </w:r>
          </w:p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（可加页附后）</w:t>
            </w:r>
          </w:p>
        </w:tc>
        <w:tc>
          <w:tcPr>
            <w:tcW w:w="8341" w:type="dxa"/>
            <w:gridSpan w:val="19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DB10C1">
        <w:trPr>
          <w:trHeight w:val="451"/>
          <w:jc w:val="center"/>
        </w:trPr>
        <w:tc>
          <w:tcPr>
            <w:tcW w:w="10015" w:type="dxa"/>
            <w:gridSpan w:val="21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临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床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轮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转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经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历</w:t>
            </w:r>
          </w:p>
        </w:tc>
      </w:tr>
      <w:tr w:rsidR="00DB10C1">
        <w:trPr>
          <w:trHeight w:val="456"/>
          <w:jc w:val="center"/>
        </w:trPr>
        <w:tc>
          <w:tcPr>
            <w:tcW w:w="1674" w:type="dxa"/>
            <w:gridSpan w:val="2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医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院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名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称</w:t>
            </w:r>
          </w:p>
        </w:tc>
        <w:tc>
          <w:tcPr>
            <w:tcW w:w="834" w:type="dxa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等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级</w:t>
            </w:r>
          </w:p>
        </w:tc>
        <w:tc>
          <w:tcPr>
            <w:tcW w:w="867" w:type="dxa"/>
            <w:gridSpan w:val="2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科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室</w:t>
            </w:r>
          </w:p>
        </w:tc>
        <w:tc>
          <w:tcPr>
            <w:tcW w:w="1440" w:type="dxa"/>
            <w:gridSpan w:val="4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轮转起止时间</w:t>
            </w:r>
          </w:p>
        </w:tc>
        <w:tc>
          <w:tcPr>
            <w:tcW w:w="1069" w:type="dxa"/>
            <w:gridSpan w:val="3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工作表现</w:t>
            </w:r>
          </w:p>
        </w:tc>
        <w:tc>
          <w:tcPr>
            <w:tcW w:w="889" w:type="dxa"/>
            <w:gridSpan w:val="4"/>
            <w:vAlign w:val="center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证明人</w:t>
            </w:r>
          </w:p>
        </w:tc>
        <w:tc>
          <w:tcPr>
            <w:tcW w:w="1379" w:type="dxa"/>
            <w:gridSpan w:val="4"/>
            <w:vAlign w:val="center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证明人职务</w:t>
            </w:r>
          </w:p>
        </w:tc>
        <w:tc>
          <w:tcPr>
            <w:tcW w:w="1863" w:type="dxa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证明人联系电话</w:t>
            </w:r>
          </w:p>
        </w:tc>
      </w:tr>
      <w:tr w:rsidR="00DB10C1">
        <w:trPr>
          <w:trHeight w:val="463"/>
          <w:jc w:val="center"/>
        </w:trPr>
        <w:tc>
          <w:tcPr>
            <w:tcW w:w="1674" w:type="dxa"/>
            <w:gridSpan w:val="2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34" w:type="dxa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67" w:type="dxa"/>
            <w:gridSpan w:val="2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gridSpan w:val="4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69" w:type="dxa"/>
            <w:gridSpan w:val="3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89" w:type="dxa"/>
            <w:gridSpan w:val="4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79" w:type="dxa"/>
            <w:gridSpan w:val="4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863" w:type="dxa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DB10C1">
        <w:trPr>
          <w:trHeight w:val="455"/>
          <w:jc w:val="center"/>
        </w:trPr>
        <w:tc>
          <w:tcPr>
            <w:tcW w:w="1674" w:type="dxa"/>
            <w:gridSpan w:val="2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34" w:type="dxa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67" w:type="dxa"/>
            <w:gridSpan w:val="2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gridSpan w:val="4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69" w:type="dxa"/>
            <w:gridSpan w:val="3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89" w:type="dxa"/>
            <w:gridSpan w:val="4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79" w:type="dxa"/>
            <w:gridSpan w:val="4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863" w:type="dxa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DB10C1">
        <w:trPr>
          <w:trHeight w:val="455"/>
          <w:jc w:val="center"/>
        </w:trPr>
        <w:tc>
          <w:tcPr>
            <w:tcW w:w="1674" w:type="dxa"/>
            <w:gridSpan w:val="2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34" w:type="dxa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67" w:type="dxa"/>
            <w:gridSpan w:val="2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gridSpan w:val="4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69" w:type="dxa"/>
            <w:gridSpan w:val="3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89" w:type="dxa"/>
            <w:gridSpan w:val="4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79" w:type="dxa"/>
            <w:gridSpan w:val="4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863" w:type="dxa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DB10C1">
        <w:trPr>
          <w:trHeight w:val="455"/>
          <w:jc w:val="center"/>
        </w:trPr>
        <w:tc>
          <w:tcPr>
            <w:tcW w:w="1674" w:type="dxa"/>
            <w:gridSpan w:val="2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34" w:type="dxa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67" w:type="dxa"/>
            <w:gridSpan w:val="2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gridSpan w:val="4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69" w:type="dxa"/>
            <w:gridSpan w:val="3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89" w:type="dxa"/>
            <w:gridSpan w:val="4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79" w:type="dxa"/>
            <w:gridSpan w:val="4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863" w:type="dxa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DB10C1">
        <w:trPr>
          <w:trHeight w:val="453"/>
          <w:jc w:val="center"/>
        </w:trPr>
        <w:tc>
          <w:tcPr>
            <w:tcW w:w="10015" w:type="dxa"/>
            <w:gridSpan w:val="21"/>
            <w:vAlign w:val="center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学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习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经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历</w:t>
            </w:r>
          </w:p>
        </w:tc>
      </w:tr>
      <w:tr w:rsidR="00DB10C1">
        <w:trPr>
          <w:jc w:val="center"/>
        </w:trPr>
        <w:tc>
          <w:tcPr>
            <w:tcW w:w="1310" w:type="dxa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学校名称</w:t>
            </w:r>
          </w:p>
        </w:tc>
        <w:tc>
          <w:tcPr>
            <w:tcW w:w="1608" w:type="dxa"/>
            <w:gridSpan w:val="3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学习起止时间</w:t>
            </w:r>
          </w:p>
        </w:tc>
        <w:tc>
          <w:tcPr>
            <w:tcW w:w="1234" w:type="dxa"/>
            <w:gridSpan w:val="4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所学专业</w:t>
            </w:r>
          </w:p>
        </w:tc>
        <w:tc>
          <w:tcPr>
            <w:tcW w:w="1341" w:type="dxa"/>
            <w:gridSpan w:val="3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学位</w:t>
            </w:r>
          </w:p>
        </w:tc>
        <w:tc>
          <w:tcPr>
            <w:tcW w:w="1280" w:type="dxa"/>
            <w:gridSpan w:val="5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证明人</w:t>
            </w:r>
          </w:p>
        </w:tc>
        <w:tc>
          <w:tcPr>
            <w:tcW w:w="1379" w:type="dxa"/>
            <w:gridSpan w:val="4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证明人职务</w:t>
            </w:r>
          </w:p>
        </w:tc>
        <w:tc>
          <w:tcPr>
            <w:tcW w:w="1863" w:type="dxa"/>
          </w:tcPr>
          <w:p w:rsidR="00DB10C1" w:rsidRDefault="00DB1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证明人联系电话</w:t>
            </w:r>
          </w:p>
        </w:tc>
      </w:tr>
      <w:tr w:rsidR="00DB10C1">
        <w:trPr>
          <w:trHeight w:val="453"/>
          <w:jc w:val="center"/>
        </w:trPr>
        <w:tc>
          <w:tcPr>
            <w:tcW w:w="1310" w:type="dxa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08" w:type="dxa"/>
            <w:gridSpan w:val="3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34" w:type="dxa"/>
            <w:gridSpan w:val="4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41" w:type="dxa"/>
            <w:gridSpan w:val="3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80" w:type="dxa"/>
            <w:gridSpan w:val="5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79" w:type="dxa"/>
            <w:gridSpan w:val="4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863" w:type="dxa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DB10C1">
        <w:trPr>
          <w:trHeight w:val="453"/>
          <w:jc w:val="center"/>
        </w:trPr>
        <w:tc>
          <w:tcPr>
            <w:tcW w:w="1310" w:type="dxa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08" w:type="dxa"/>
            <w:gridSpan w:val="3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34" w:type="dxa"/>
            <w:gridSpan w:val="4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41" w:type="dxa"/>
            <w:gridSpan w:val="3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80" w:type="dxa"/>
            <w:gridSpan w:val="5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79" w:type="dxa"/>
            <w:gridSpan w:val="4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863" w:type="dxa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DB10C1">
        <w:trPr>
          <w:trHeight w:val="1760"/>
          <w:jc w:val="center"/>
        </w:trPr>
        <w:tc>
          <w:tcPr>
            <w:tcW w:w="1310" w:type="dxa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申请人意见</w:t>
            </w:r>
          </w:p>
        </w:tc>
        <w:tc>
          <w:tcPr>
            <w:tcW w:w="8705" w:type="dxa"/>
            <w:gridSpan w:val="20"/>
          </w:tcPr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本人志愿参加护士规范化培训，并遵守培训合同和基地医院相关规定。</w:t>
            </w:r>
          </w:p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         </w:t>
            </w:r>
          </w:p>
          <w:p w:rsidR="00DB10C1" w:rsidRDefault="00DB10C1" w:rsidP="00DB10C1">
            <w:pPr>
              <w:ind w:firstLineChars="2050" w:firstLine="3168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 w:rsidR="00DB10C1" w:rsidRDefault="00DB10C1" w:rsidP="00DB10C1">
            <w:pPr>
              <w:ind w:firstLineChars="2050" w:firstLine="31680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申请人签字：</w:t>
            </w:r>
            <w:r>
              <w:rPr>
                <w:rFonts w:ascii="Times New Roman" w:hAnsi="Times New Roman"/>
                <w:kern w:val="0"/>
                <w:sz w:val="20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时间：</w:t>
            </w:r>
          </w:p>
          <w:p w:rsidR="00DB10C1" w:rsidRDefault="00DB10C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</w:tbl>
    <w:p w:rsidR="00DB10C1" w:rsidRDefault="00DB10C1">
      <w:pPr>
        <w:rPr>
          <w:rFonts w:ascii="仿宋_GB2312" w:eastAsia="仿宋_GB2312"/>
          <w:sz w:val="15"/>
          <w:szCs w:val="32"/>
        </w:rPr>
      </w:pPr>
    </w:p>
    <w:p w:rsidR="00DB10C1" w:rsidRDefault="00DB10C1">
      <w:pPr>
        <w:rPr>
          <w:rFonts w:ascii="仿宋_GB2312" w:eastAsia="仿宋_GB2312"/>
          <w:sz w:val="15"/>
          <w:szCs w:val="32"/>
        </w:rPr>
      </w:pPr>
    </w:p>
    <w:p w:rsidR="00DB10C1" w:rsidRDefault="00DB10C1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表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2"/>
      </w:tblGrid>
      <w:tr w:rsidR="00DB10C1" w:rsidTr="005D098C">
        <w:tc>
          <w:tcPr>
            <w:tcW w:w="8522" w:type="dxa"/>
          </w:tcPr>
          <w:p w:rsidR="00DB10C1" w:rsidRPr="005D098C" w:rsidRDefault="00DB10C1" w:rsidP="005D098C">
            <w:pPr>
              <w:jc w:val="center"/>
              <w:rPr>
                <w:b/>
                <w:sz w:val="32"/>
                <w:szCs w:val="32"/>
              </w:rPr>
            </w:pPr>
            <w:r w:rsidRPr="005D098C">
              <w:rPr>
                <w:rFonts w:hint="eastAsia"/>
                <w:b/>
                <w:sz w:val="32"/>
                <w:szCs w:val="32"/>
              </w:rPr>
              <w:t>高中毕业证</w:t>
            </w:r>
          </w:p>
        </w:tc>
      </w:tr>
      <w:tr w:rsidR="00DB10C1" w:rsidTr="005D098C">
        <w:trPr>
          <w:trHeight w:val="12204"/>
        </w:trPr>
        <w:tc>
          <w:tcPr>
            <w:tcW w:w="8522" w:type="dxa"/>
          </w:tcPr>
          <w:p w:rsidR="00DB10C1" w:rsidRPr="005D098C" w:rsidRDefault="00DB10C1" w:rsidP="005D098C">
            <w:pPr>
              <w:jc w:val="left"/>
              <w:rPr>
                <w:b/>
                <w:sz w:val="32"/>
                <w:szCs w:val="32"/>
              </w:rPr>
            </w:pPr>
          </w:p>
        </w:tc>
      </w:tr>
    </w:tbl>
    <w:p w:rsidR="00DB10C1" w:rsidRDefault="00DB10C1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表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：</w:t>
      </w: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40"/>
      </w:tblGrid>
      <w:tr w:rsidR="00DB10C1" w:rsidTr="005D098C">
        <w:trPr>
          <w:trHeight w:val="349"/>
        </w:trPr>
        <w:tc>
          <w:tcPr>
            <w:tcW w:w="8440" w:type="dxa"/>
          </w:tcPr>
          <w:p w:rsidR="00DB10C1" w:rsidRPr="005D098C" w:rsidRDefault="00DB10C1" w:rsidP="005D098C">
            <w:pPr>
              <w:jc w:val="center"/>
              <w:rPr>
                <w:b/>
                <w:sz w:val="32"/>
                <w:szCs w:val="32"/>
              </w:rPr>
            </w:pPr>
            <w:r w:rsidRPr="005D098C">
              <w:rPr>
                <w:rFonts w:hint="eastAsia"/>
                <w:b/>
                <w:sz w:val="24"/>
                <w:szCs w:val="24"/>
              </w:rPr>
              <w:t>学历证（学信网下载）</w:t>
            </w:r>
          </w:p>
        </w:tc>
      </w:tr>
      <w:tr w:rsidR="00DB10C1" w:rsidTr="005D098C">
        <w:trPr>
          <w:trHeight w:val="7852"/>
        </w:trPr>
        <w:tc>
          <w:tcPr>
            <w:tcW w:w="8440" w:type="dxa"/>
          </w:tcPr>
          <w:p w:rsidR="00DB10C1" w:rsidRPr="005D098C" w:rsidRDefault="00DB10C1" w:rsidP="005D098C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DB10C1" w:rsidTr="005D098C">
        <w:trPr>
          <w:trHeight w:val="356"/>
        </w:trPr>
        <w:tc>
          <w:tcPr>
            <w:tcW w:w="8440" w:type="dxa"/>
          </w:tcPr>
          <w:p w:rsidR="00DB10C1" w:rsidRPr="005D098C" w:rsidRDefault="00DB10C1" w:rsidP="005D098C">
            <w:pPr>
              <w:jc w:val="center"/>
              <w:rPr>
                <w:b/>
                <w:sz w:val="32"/>
                <w:szCs w:val="32"/>
              </w:rPr>
            </w:pPr>
            <w:r w:rsidRPr="005D098C">
              <w:rPr>
                <w:rFonts w:hint="eastAsia"/>
                <w:b/>
                <w:sz w:val="24"/>
                <w:szCs w:val="24"/>
              </w:rPr>
              <w:t>学位证扫描件</w:t>
            </w:r>
          </w:p>
        </w:tc>
      </w:tr>
      <w:tr w:rsidR="00DB10C1" w:rsidTr="005D098C">
        <w:trPr>
          <w:trHeight w:val="4621"/>
        </w:trPr>
        <w:tc>
          <w:tcPr>
            <w:tcW w:w="8440" w:type="dxa"/>
          </w:tcPr>
          <w:p w:rsidR="00DB10C1" w:rsidRPr="005D098C" w:rsidRDefault="00DB10C1" w:rsidP="005D098C">
            <w:pPr>
              <w:jc w:val="left"/>
              <w:rPr>
                <w:b/>
                <w:sz w:val="32"/>
                <w:szCs w:val="32"/>
              </w:rPr>
            </w:pPr>
          </w:p>
        </w:tc>
      </w:tr>
    </w:tbl>
    <w:p w:rsidR="00DB10C1" w:rsidRDefault="00DB10C1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表</w:t>
      </w:r>
      <w:r>
        <w:rPr>
          <w:b/>
          <w:sz w:val="32"/>
          <w:szCs w:val="32"/>
        </w:rPr>
        <w:t xml:space="preserve"> 4</w:t>
      </w:r>
      <w:r>
        <w:rPr>
          <w:rFonts w:hint="eastAsia"/>
          <w:b/>
          <w:sz w:val="32"/>
          <w:szCs w:val="32"/>
        </w:rPr>
        <w:t>：</w:t>
      </w: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40"/>
      </w:tblGrid>
      <w:tr w:rsidR="00DB10C1" w:rsidTr="005D098C">
        <w:trPr>
          <w:trHeight w:val="349"/>
        </w:trPr>
        <w:tc>
          <w:tcPr>
            <w:tcW w:w="8440" w:type="dxa"/>
          </w:tcPr>
          <w:p w:rsidR="00DB10C1" w:rsidRPr="005D098C" w:rsidRDefault="00DB10C1" w:rsidP="005D098C">
            <w:pPr>
              <w:jc w:val="center"/>
              <w:rPr>
                <w:b/>
                <w:sz w:val="32"/>
                <w:szCs w:val="32"/>
              </w:rPr>
            </w:pPr>
            <w:r w:rsidRPr="005D098C">
              <w:rPr>
                <w:rFonts w:hint="eastAsia"/>
                <w:b/>
                <w:sz w:val="24"/>
                <w:szCs w:val="24"/>
              </w:rPr>
              <w:t>身份证（照片面）</w:t>
            </w:r>
          </w:p>
        </w:tc>
      </w:tr>
      <w:tr w:rsidR="00DB10C1" w:rsidTr="005D098C">
        <w:trPr>
          <w:trHeight w:val="5969"/>
        </w:trPr>
        <w:tc>
          <w:tcPr>
            <w:tcW w:w="8440" w:type="dxa"/>
          </w:tcPr>
          <w:p w:rsidR="00DB10C1" w:rsidRPr="005D098C" w:rsidRDefault="00DB10C1" w:rsidP="005D098C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DB10C1" w:rsidTr="005D098C">
        <w:trPr>
          <w:trHeight w:val="356"/>
        </w:trPr>
        <w:tc>
          <w:tcPr>
            <w:tcW w:w="8440" w:type="dxa"/>
          </w:tcPr>
          <w:p w:rsidR="00DB10C1" w:rsidRPr="005D098C" w:rsidRDefault="00DB10C1" w:rsidP="005D098C">
            <w:pPr>
              <w:jc w:val="center"/>
              <w:rPr>
                <w:b/>
                <w:sz w:val="32"/>
                <w:szCs w:val="32"/>
              </w:rPr>
            </w:pPr>
            <w:r w:rsidRPr="005D098C">
              <w:rPr>
                <w:rFonts w:hint="eastAsia"/>
                <w:b/>
                <w:sz w:val="24"/>
                <w:szCs w:val="24"/>
              </w:rPr>
              <w:t>身份证（国徽面）</w:t>
            </w:r>
          </w:p>
        </w:tc>
      </w:tr>
      <w:tr w:rsidR="00DB10C1" w:rsidTr="005D098C">
        <w:trPr>
          <w:trHeight w:val="6286"/>
        </w:trPr>
        <w:tc>
          <w:tcPr>
            <w:tcW w:w="8440" w:type="dxa"/>
          </w:tcPr>
          <w:p w:rsidR="00DB10C1" w:rsidRPr="005D098C" w:rsidRDefault="00DB10C1" w:rsidP="005D098C">
            <w:pPr>
              <w:jc w:val="left"/>
              <w:rPr>
                <w:b/>
                <w:sz w:val="32"/>
                <w:szCs w:val="32"/>
              </w:rPr>
            </w:pPr>
          </w:p>
        </w:tc>
      </w:tr>
    </w:tbl>
    <w:p w:rsidR="00DB10C1" w:rsidRDefault="00DB10C1">
      <w:pPr>
        <w:rPr>
          <w:rFonts w:ascii="仿宋_GB2312" w:eastAsia="仿宋_GB2312"/>
          <w:sz w:val="15"/>
          <w:szCs w:val="32"/>
        </w:rPr>
      </w:pPr>
    </w:p>
    <w:sectPr w:rsidR="00DB10C1" w:rsidSect="009845E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0C1" w:rsidRDefault="00DB10C1" w:rsidP="009845E7">
      <w:r>
        <w:separator/>
      </w:r>
    </w:p>
  </w:endnote>
  <w:endnote w:type="continuationSeparator" w:id="0">
    <w:p w:rsidR="00DB10C1" w:rsidRDefault="00DB10C1" w:rsidP="0098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C1" w:rsidRDefault="00DB10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0C1" w:rsidRDefault="00DB10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C1" w:rsidRDefault="00DB10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B10C1" w:rsidRDefault="00DB10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0C1" w:rsidRDefault="00DB10C1" w:rsidP="009845E7">
      <w:r>
        <w:separator/>
      </w:r>
    </w:p>
  </w:footnote>
  <w:footnote w:type="continuationSeparator" w:id="0">
    <w:p w:rsidR="00DB10C1" w:rsidRDefault="00DB10C1" w:rsidP="00984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F63BB"/>
    <w:multiLevelType w:val="singleLevel"/>
    <w:tmpl w:val="592F63BB"/>
    <w:lvl w:ilvl="0">
      <w:start w:val="1"/>
      <w:numFmt w:val="chineseCounting"/>
      <w:suff w:val="nothing"/>
      <w:lvlText w:val="(%1)"/>
      <w:lvlJc w:val="left"/>
      <w:rPr>
        <w:rFonts w:cs="Times New Roman"/>
      </w:rPr>
    </w:lvl>
  </w:abstractNum>
  <w:abstractNum w:abstractNumId="1">
    <w:nsid w:val="6301B312"/>
    <w:multiLevelType w:val="singleLevel"/>
    <w:tmpl w:val="6301B312"/>
    <w:lvl w:ilvl="0">
      <w:start w:val="1"/>
      <w:numFmt w:val="chineseCounting"/>
      <w:suff w:val="nothing"/>
      <w:lvlText w:val="%1、"/>
      <w:lvlJc w:val="left"/>
      <w:pPr>
        <w:ind w:left="48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E3F"/>
    <w:rsid w:val="00010F1F"/>
    <w:rsid w:val="0001414A"/>
    <w:rsid w:val="00021BB2"/>
    <w:rsid w:val="00032E3F"/>
    <w:rsid w:val="00045138"/>
    <w:rsid w:val="00045E34"/>
    <w:rsid w:val="000532DD"/>
    <w:rsid w:val="00064AD3"/>
    <w:rsid w:val="00072D6A"/>
    <w:rsid w:val="00077B02"/>
    <w:rsid w:val="00085058"/>
    <w:rsid w:val="0009632C"/>
    <w:rsid w:val="000A31E1"/>
    <w:rsid w:val="000B2F15"/>
    <w:rsid w:val="000D0A42"/>
    <w:rsid w:val="000F604F"/>
    <w:rsid w:val="000F7FFD"/>
    <w:rsid w:val="001059DA"/>
    <w:rsid w:val="00123D0D"/>
    <w:rsid w:val="00131E96"/>
    <w:rsid w:val="00171098"/>
    <w:rsid w:val="001802A7"/>
    <w:rsid w:val="00193E2B"/>
    <w:rsid w:val="001978B3"/>
    <w:rsid w:val="001A24A6"/>
    <w:rsid w:val="001C69C1"/>
    <w:rsid w:val="001D46E9"/>
    <w:rsid w:val="001D5A6B"/>
    <w:rsid w:val="001E0E22"/>
    <w:rsid w:val="00202FFA"/>
    <w:rsid w:val="00205165"/>
    <w:rsid w:val="00226A5E"/>
    <w:rsid w:val="00245CEB"/>
    <w:rsid w:val="00266870"/>
    <w:rsid w:val="00282264"/>
    <w:rsid w:val="00287020"/>
    <w:rsid w:val="002A022B"/>
    <w:rsid w:val="002B3152"/>
    <w:rsid w:val="002E45F8"/>
    <w:rsid w:val="002F129A"/>
    <w:rsid w:val="002F2DA8"/>
    <w:rsid w:val="00300333"/>
    <w:rsid w:val="00323B5C"/>
    <w:rsid w:val="00332990"/>
    <w:rsid w:val="00343DE5"/>
    <w:rsid w:val="003521B0"/>
    <w:rsid w:val="00362327"/>
    <w:rsid w:val="003D297F"/>
    <w:rsid w:val="003E4043"/>
    <w:rsid w:val="003E6E7F"/>
    <w:rsid w:val="00407962"/>
    <w:rsid w:val="00417212"/>
    <w:rsid w:val="00430C4A"/>
    <w:rsid w:val="004522A0"/>
    <w:rsid w:val="00457E32"/>
    <w:rsid w:val="00494495"/>
    <w:rsid w:val="004A6604"/>
    <w:rsid w:val="004B18D3"/>
    <w:rsid w:val="004D314A"/>
    <w:rsid w:val="004E5581"/>
    <w:rsid w:val="005011AA"/>
    <w:rsid w:val="005041D1"/>
    <w:rsid w:val="00505350"/>
    <w:rsid w:val="005079A0"/>
    <w:rsid w:val="00510F9C"/>
    <w:rsid w:val="00514AB1"/>
    <w:rsid w:val="00515DAD"/>
    <w:rsid w:val="005228EE"/>
    <w:rsid w:val="0052650F"/>
    <w:rsid w:val="00531D25"/>
    <w:rsid w:val="00536162"/>
    <w:rsid w:val="005407BB"/>
    <w:rsid w:val="0058026C"/>
    <w:rsid w:val="005835C5"/>
    <w:rsid w:val="0058790B"/>
    <w:rsid w:val="00594D3D"/>
    <w:rsid w:val="005A1F46"/>
    <w:rsid w:val="005A5B1D"/>
    <w:rsid w:val="005B5C4D"/>
    <w:rsid w:val="005B6E90"/>
    <w:rsid w:val="005D098C"/>
    <w:rsid w:val="005D7E61"/>
    <w:rsid w:val="005F0C9A"/>
    <w:rsid w:val="00604939"/>
    <w:rsid w:val="00606878"/>
    <w:rsid w:val="006166CF"/>
    <w:rsid w:val="00621EA1"/>
    <w:rsid w:val="00633050"/>
    <w:rsid w:val="00643445"/>
    <w:rsid w:val="00663341"/>
    <w:rsid w:val="006846E9"/>
    <w:rsid w:val="006875DB"/>
    <w:rsid w:val="006A6A1A"/>
    <w:rsid w:val="006A6BA1"/>
    <w:rsid w:val="006B05F5"/>
    <w:rsid w:val="006E451F"/>
    <w:rsid w:val="006F5D05"/>
    <w:rsid w:val="00713184"/>
    <w:rsid w:val="0072019A"/>
    <w:rsid w:val="00734B95"/>
    <w:rsid w:val="00736712"/>
    <w:rsid w:val="00741E19"/>
    <w:rsid w:val="00745FF3"/>
    <w:rsid w:val="0075182E"/>
    <w:rsid w:val="0078755A"/>
    <w:rsid w:val="00793680"/>
    <w:rsid w:val="007A1F76"/>
    <w:rsid w:val="007A5851"/>
    <w:rsid w:val="007F2A72"/>
    <w:rsid w:val="007F4555"/>
    <w:rsid w:val="007F6F46"/>
    <w:rsid w:val="007F7C9F"/>
    <w:rsid w:val="00810A96"/>
    <w:rsid w:val="00815D08"/>
    <w:rsid w:val="00822F1C"/>
    <w:rsid w:val="00847E6A"/>
    <w:rsid w:val="008612DE"/>
    <w:rsid w:val="00866E32"/>
    <w:rsid w:val="008733AE"/>
    <w:rsid w:val="00877467"/>
    <w:rsid w:val="008A68D8"/>
    <w:rsid w:val="008B57F8"/>
    <w:rsid w:val="008C4046"/>
    <w:rsid w:val="008D7C5B"/>
    <w:rsid w:val="008E3BE1"/>
    <w:rsid w:val="008F0674"/>
    <w:rsid w:val="008F3482"/>
    <w:rsid w:val="008F3FCE"/>
    <w:rsid w:val="00907292"/>
    <w:rsid w:val="00910274"/>
    <w:rsid w:val="009152B3"/>
    <w:rsid w:val="009166B1"/>
    <w:rsid w:val="00935560"/>
    <w:rsid w:val="00936129"/>
    <w:rsid w:val="0093739D"/>
    <w:rsid w:val="00937AEB"/>
    <w:rsid w:val="00945536"/>
    <w:rsid w:val="0095583A"/>
    <w:rsid w:val="009601DC"/>
    <w:rsid w:val="00960CCB"/>
    <w:rsid w:val="00970B0B"/>
    <w:rsid w:val="00970DED"/>
    <w:rsid w:val="009845E7"/>
    <w:rsid w:val="00990C04"/>
    <w:rsid w:val="00993274"/>
    <w:rsid w:val="00994909"/>
    <w:rsid w:val="009B6C32"/>
    <w:rsid w:val="009C291E"/>
    <w:rsid w:val="009C3939"/>
    <w:rsid w:val="009E0D21"/>
    <w:rsid w:val="00A2430A"/>
    <w:rsid w:val="00A33750"/>
    <w:rsid w:val="00A3621F"/>
    <w:rsid w:val="00A3798B"/>
    <w:rsid w:val="00A537DA"/>
    <w:rsid w:val="00A6037C"/>
    <w:rsid w:val="00A74D8E"/>
    <w:rsid w:val="00A81A7D"/>
    <w:rsid w:val="00A90613"/>
    <w:rsid w:val="00A924D9"/>
    <w:rsid w:val="00AA0B2A"/>
    <w:rsid w:val="00AA7A53"/>
    <w:rsid w:val="00AC3605"/>
    <w:rsid w:val="00AE6002"/>
    <w:rsid w:val="00AF1BF0"/>
    <w:rsid w:val="00AF720C"/>
    <w:rsid w:val="00AF74F1"/>
    <w:rsid w:val="00B063BE"/>
    <w:rsid w:val="00B10132"/>
    <w:rsid w:val="00B11210"/>
    <w:rsid w:val="00B12049"/>
    <w:rsid w:val="00B209F3"/>
    <w:rsid w:val="00B31388"/>
    <w:rsid w:val="00B574E9"/>
    <w:rsid w:val="00B66773"/>
    <w:rsid w:val="00B852C1"/>
    <w:rsid w:val="00B92614"/>
    <w:rsid w:val="00B9272A"/>
    <w:rsid w:val="00B95B16"/>
    <w:rsid w:val="00BA5555"/>
    <w:rsid w:val="00BC255C"/>
    <w:rsid w:val="00BC3944"/>
    <w:rsid w:val="00BC61CA"/>
    <w:rsid w:val="00BC7F71"/>
    <w:rsid w:val="00C0582F"/>
    <w:rsid w:val="00C45475"/>
    <w:rsid w:val="00C4621A"/>
    <w:rsid w:val="00C46E56"/>
    <w:rsid w:val="00C50CCB"/>
    <w:rsid w:val="00C57B57"/>
    <w:rsid w:val="00C9054A"/>
    <w:rsid w:val="00CA10C9"/>
    <w:rsid w:val="00CA35BC"/>
    <w:rsid w:val="00CC057A"/>
    <w:rsid w:val="00CC1A0C"/>
    <w:rsid w:val="00CD1490"/>
    <w:rsid w:val="00CD216D"/>
    <w:rsid w:val="00CD2A96"/>
    <w:rsid w:val="00CD413B"/>
    <w:rsid w:val="00CE6DAC"/>
    <w:rsid w:val="00CF07EA"/>
    <w:rsid w:val="00CF4244"/>
    <w:rsid w:val="00D14C99"/>
    <w:rsid w:val="00D25C17"/>
    <w:rsid w:val="00D2605E"/>
    <w:rsid w:val="00D57DAF"/>
    <w:rsid w:val="00D66006"/>
    <w:rsid w:val="00DB10C1"/>
    <w:rsid w:val="00DC4D2E"/>
    <w:rsid w:val="00DC7D75"/>
    <w:rsid w:val="00E13A80"/>
    <w:rsid w:val="00E2089E"/>
    <w:rsid w:val="00E2289C"/>
    <w:rsid w:val="00E35C1E"/>
    <w:rsid w:val="00E47C60"/>
    <w:rsid w:val="00E56FE2"/>
    <w:rsid w:val="00E60847"/>
    <w:rsid w:val="00E6323F"/>
    <w:rsid w:val="00E7365F"/>
    <w:rsid w:val="00E7493A"/>
    <w:rsid w:val="00E86428"/>
    <w:rsid w:val="00E86C6E"/>
    <w:rsid w:val="00E9139F"/>
    <w:rsid w:val="00EC7346"/>
    <w:rsid w:val="00EC74EA"/>
    <w:rsid w:val="00EE13B3"/>
    <w:rsid w:val="00F027CE"/>
    <w:rsid w:val="00F030C5"/>
    <w:rsid w:val="00F11F6F"/>
    <w:rsid w:val="00F17B26"/>
    <w:rsid w:val="00F229ED"/>
    <w:rsid w:val="00F22CF3"/>
    <w:rsid w:val="00F31DD0"/>
    <w:rsid w:val="00F353A2"/>
    <w:rsid w:val="00F73E9D"/>
    <w:rsid w:val="00F876C4"/>
    <w:rsid w:val="00F921F6"/>
    <w:rsid w:val="00F9301A"/>
    <w:rsid w:val="00FA61CE"/>
    <w:rsid w:val="00FB1DA9"/>
    <w:rsid w:val="00FC0FF0"/>
    <w:rsid w:val="00FD1D7D"/>
    <w:rsid w:val="00FE38F5"/>
    <w:rsid w:val="00FF7FC9"/>
    <w:rsid w:val="015C5824"/>
    <w:rsid w:val="017D139A"/>
    <w:rsid w:val="02557D0B"/>
    <w:rsid w:val="03202773"/>
    <w:rsid w:val="03931B44"/>
    <w:rsid w:val="046556D7"/>
    <w:rsid w:val="04787AB9"/>
    <w:rsid w:val="06D6673B"/>
    <w:rsid w:val="075D7C9A"/>
    <w:rsid w:val="07AE4D7D"/>
    <w:rsid w:val="08C91D31"/>
    <w:rsid w:val="09BD76AB"/>
    <w:rsid w:val="0A21118D"/>
    <w:rsid w:val="0A9E0A17"/>
    <w:rsid w:val="0AAD25F7"/>
    <w:rsid w:val="0E245466"/>
    <w:rsid w:val="0ED01FB0"/>
    <w:rsid w:val="0F6C4F22"/>
    <w:rsid w:val="0F8A4785"/>
    <w:rsid w:val="0FDB5E52"/>
    <w:rsid w:val="12085AC8"/>
    <w:rsid w:val="129270B5"/>
    <w:rsid w:val="1363604E"/>
    <w:rsid w:val="13B96718"/>
    <w:rsid w:val="14802992"/>
    <w:rsid w:val="14A52B99"/>
    <w:rsid w:val="159E3229"/>
    <w:rsid w:val="167D6327"/>
    <w:rsid w:val="16814177"/>
    <w:rsid w:val="16E10950"/>
    <w:rsid w:val="17077D9B"/>
    <w:rsid w:val="17BE13B9"/>
    <w:rsid w:val="1A8922A0"/>
    <w:rsid w:val="1ABD7849"/>
    <w:rsid w:val="1B621133"/>
    <w:rsid w:val="1C851F67"/>
    <w:rsid w:val="1CB97712"/>
    <w:rsid w:val="1D31294F"/>
    <w:rsid w:val="1D940061"/>
    <w:rsid w:val="1DAD1D36"/>
    <w:rsid w:val="1E2D736E"/>
    <w:rsid w:val="1F3F14D0"/>
    <w:rsid w:val="20A30117"/>
    <w:rsid w:val="21685855"/>
    <w:rsid w:val="22D616AD"/>
    <w:rsid w:val="235B3527"/>
    <w:rsid w:val="250D6BBB"/>
    <w:rsid w:val="26755016"/>
    <w:rsid w:val="26961845"/>
    <w:rsid w:val="27553308"/>
    <w:rsid w:val="27A63952"/>
    <w:rsid w:val="27BE02BE"/>
    <w:rsid w:val="29343AE2"/>
    <w:rsid w:val="2A2727F6"/>
    <w:rsid w:val="2B0E54BF"/>
    <w:rsid w:val="2B1A2238"/>
    <w:rsid w:val="2D43393D"/>
    <w:rsid w:val="2DF46A13"/>
    <w:rsid w:val="2E8A2490"/>
    <w:rsid w:val="2E9367E3"/>
    <w:rsid w:val="2EB54C8F"/>
    <w:rsid w:val="2EE329DF"/>
    <w:rsid w:val="30D8058E"/>
    <w:rsid w:val="33390D33"/>
    <w:rsid w:val="335F4879"/>
    <w:rsid w:val="35491C59"/>
    <w:rsid w:val="36DA7C3F"/>
    <w:rsid w:val="389C2EAC"/>
    <w:rsid w:val="39A14896"/>
    <w:rsid w:val="3A227073"/>
    <w:rsid w:val="3A2E0BF0"/>
    <w:rsid w:val="3D567D15"/>
    <w:rsid w:val="3E316F7A"/>
    <w:rsid w:val="3E440BFD"/>
    <w:rsid w:val="3F8D010C"/>
    <w:rsid w:val="40081098"/>
    <w:rsid w:val="40AB63C5"/>
    <w:rsid w:val="410B1A61"/>
    <w:rsid w:val="41956469"/>
    <w:rsid w:val="419E391F"/>
    <w:rsid w:val="42830C40"/>
    <w:rsid w:val="42AF3F8B"/>
    <w:rsid w:val="43A66773"/>
    <w:rsid w:val="43FA3E63"/>
    <w:rsid w:val="4438360F"/>
    <w:rsid w:val="44564362"/>
    <w:rsid w:val="44984DDE"/>
    <w:rsid w:val="44FF00B1"/>
    <w:rsid w:val="461C051F"/>
    <w:rsid w:val="470E5EDD"/>
    <w:rsid w:val="47D47B36"/>
    <w:rsid w:val="48AF1A5C"/>
    <w:rsid w:val="48B66301"/>
    <w:rsid w:val="492764E3"/>
    <w:rsid w:val="4944080D"/>
    <w:rsid w:val="4A2B082C"/>
    <w:rsid w:val="4A313D4E"/>
    <w:rsid w:val="4A877C19"/>
    <w:rsid w:val="4ABF193E"/>
    <w:rsid w:val="4AE92F58"/>
    <w:rsid w:val="4B774863"/>
    <w:rsid w:val="4BC37A8C"/>
    <w:rsid w:val="4DE5138D"/>
    <w:rsid w:val="4FBA37F2"/>
    <w:rsid w:val="502870EE"/>
    <w:rsid w:val="50725A5C"/>
    <w:rsid w:val="510A3BF7"/>
    <w:rsid w:val="5125213A"/>
    <w:rsid w:val="514A319F"/>
    <w:rsid w:val="52E03CD7"/>
    <w:rsid w:val="54747C30"/>
    <w:rsid w:val="550F40DD"/>
    <w:rsid w:val="5551475F"/>
    <w:rsid w:val="56A054D6"/>
    <w:rsid w:val="57664082"/>
    <w:rsid w:val="57D57859"/>
    <w:rsid w:val="58277D9E"/>
    <w:rsid w:val="59576E6E"/>
    <w:rsid w:val="59FB40D9"/>
    <w:rsid w:val="5D391882"/>
    <w:rsid w:val="5D5614A9"/>
    <w:rsid w:val="5DDD5298"/>
    <w:rsid w:val="5DE23D19"/>
    <w:rsid w:val="5F1C13EE"/>
    <w:rsid w:val="5F867CFD"/>
    <w:rsid w:val="604F118D"/>
    <w:rsid w:val="60D17C8C"/>
    <w:rsid w:val="60F813A6"/>
    <w:rsid w:val="61EC2212"/>
    <w:rsid w:val="626559FA"/>
    <w:rsid w:val="63BB6A28"/>
    <w:rsid w:val="63DC2FD3"/>
    <w:rsid w:val="63FE0AD5"/>
    <w:rsid w:val="640032DE"/>
    <w:rsid w:val="64852DC1"/>
    <w:rsid w:val="64F36C64"/>
    <w:rsid w:val="650A1715"/>
    <w:rsid w:val="65370CBB"/>
    <w:rsid w:val="665176C2"/>
    <w:rsid w:val="67206E3C"/>
    <w:rsid w:val="67FB5189"/>
    <w:rsid w:val="683028DF"/>
    <w:rsid w:val="685A53ED"/>
    <w:rsid w:val="69C10503"/>
    <w:rsid w:val="6A192E52"/>
    <w:rsid w:val="6A42057A"/>
    <w:rsid w:val="6AF54B50"/>
    <w:rsid w:val="6C906AB4"/>
    <w:rsid w:val="6D403725"/>
    <w:rsid w:val="6E534C9B"/>
    <w:rsid w:val="6F847F40"/>
    <w:rsid w:val="70352969"/>
    <w:rsid w:val="70402C1C"/>
    <w:rsid w:val="70CD3C26"/>
    <w:rsid w:val="70E6035B"/>
    <w:rsid w:val="70FE01DA"/>
    <w:rsid w:val="71155359"/>
    <w:rsid w:val="71733B40"/>
    <w:rsid w:val="71911C88"/>
    <w:rsid w:val="71D16A28"/>
    <w:rsid w:val="7218523D"/>
    <w:rsid w:val="72D773E7"/>
    <w:rsid w:val="74033368"/>
    <w:rsid w:val="745907DA"/>
    <w:rsid w:val="7566212D"/>
    <w:rsid w:val="787751B9"/>
    <w:rsid w:val="788A1E0E"/>
    <w:rsid w:val="7A4659E8"/>
    <w:rsid w:val="7BB43F4F"/>
    <w:rsid w:val="7C2655F3"/>
    <w:rsid w:val="7C5C4217"/>
    <w:rsid w:val="7C5E7DD1"/>
    <w:rsid w:val="7D3E3268"/>
    <w:rsid w:val="7E047A3B"/>
    <w:rsid w:val="7F510A69"/>
    <w:rsid w:val="7F69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E7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45E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45E7"/>
    <w:rPr>
      <w:rFonts w:ascii="Calibri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84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45E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84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45E7"/>
    <w:rPr>
      <w:rFonts w:ascii="Calibri" w:hAnsi="Calibri"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9845E7"/>
    <w:rPr>
      <w:rFonts w:cs="Times New Roman"/>
    </w:rPr>
  </w:style>
  <w:style w:type="character" w:styleId="Hyperlink">
    <w:name w:val="Hyperlink"/>
    <w:basedOn w:val="DefaultParagraphFont"/>
    <w:uiPriority w:val="99"/>
    <w:rsid w:val="009845E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845E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5</Pages>
  <Words>105</Words>
  <Characters>600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12</cp:revision>
  <cp:lastPrinted>2018-06-22T07:02:00Z</cp:lastPrinted>
  <dcterms:created xsi:type="dcterms:W3CDTF">2020-03-12T10:14:00Z</dcterms:created>
  <dcterms:modified xsi:type="dcterms:W3CDTF">2020-03-26T09:07:00Z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